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394593" w:rsidP="0016344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134B1">
              <w:instrText xml:space="preserve"> FORMTEXT </w:instrText>
            </w:r>
            <w:r>
              <w:fldChar w:fldCharType="separate"/>
            </w:r>
            <w:r w:rsidR="0016344D">
              <w:t>25.12.2025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394593" w:rsidP="0016344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16344D">
              <w:t>66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:rsidR="00714743" w:rsidRPr="00714743" w:rsidRDefault="00394593" w:rsidP="00714743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CC14FB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80C5F" w:rsidRPr="00380C5F">
              <w:rPr>
                <w:b/>
                <w:bCs/>
                <w:noProof/>
              </w:rPr>
              <w:t xml:space="preserve">О внесении изменений в </w:t>
            </w:r>
            <w:r w:rsidR="00714743" w:rsidRPr="00714743">
              <w:rPr>
                <w:b/>
                <w:bCs/>
                <w:noProof/>
              </w:rPr>
              <w:t xml:space="preserve">решение Совета депутатов Краснооктябрьского муниципального округа от </w:t>
            </w:r>
            <w:r w:rsidR="002D2230">
              <w:rPr>
                <w:b/>
                <w:bCs/>
                <w:noProof/>
              </w:rPr>
              <w:t>2</w:t>
            </w:r>
            <w:r w:rsidR="00A03470">
              <w:rPr>
                <w:b/>
                <w:bCs/>
                <w:noProof/>
              </w:rPr>
              <w:t>6</w:t>
            </w:r>
            <w:r w:rsidR="00714743" w:rsidRPr="00714743">
              <w:rPr>
                <w:b/>
                <w:bCs/>
                <w:noProof/>
              </w:rPr>
              <w:t xml:space="preserve"> декабря 202</w:t>
            </w:r>
            <w:r w:rsidR="00A03470">
              <w:rPr>
                <w:b/>
                <w:bCs/>
                <w:noProof/>
              </w:rPr>
              <w:t>4</w:t>
            </w:r>
            <w:r w:rsidR="00714743" w:rsidRPr="00714743">
              <w:rPr>
                <w:b/>
                <w:bCs/>
                <w:noProof/>
              </w:rPr>
              <w:t xml:space="preserve"> года № </w:t>
            </w:r>
            <w:r w:rsidR="00A03470">
              <w:rPr>
                <w:b/>
                <w:bCs/>
                <w:noProof/>
              </w:rPr>
              <w:t>86</w:t>
            </w:r>
            <w:r w:rsidR="00714743" w:rsidRPr="00714743">
              <w:rPr>
                <w:b/>
                <w:bCs/>
                <w:noProof/>
              </w:rPr>
              <w:t xml:space="preserve"> «О бюджете Краснооктябрьского </w:t>
            </w:r>
          </w:p>
          <w:p w:rsidR="00714743" w:rsidRDefault="00714743" w:rsidP="00714743">
            <w:pPr>
              <w:jc w:val="center"/>
              <w:rPr>
                <w:b/>
                <w:bCs/>
                <w:noProof/>
              </w:rPr>
            </w:pPr>
            <w:r w:rsidRPr="00714743">
              <w:rPr>
                <w:b/>
                <w:bCs/>
                <w:noProof/>
              </w:rPr>
              <w:t>муниципального округа на 202</w:t>
            </w:r>
            <w:r w:rsidR="00A03470">
              <w:rPr>
                <w:b/>
                <w:bCs/>
                <w:noProof/>
              </w:rPr>
              <w:t>5</w:t>
            </w:r>
            <w:r w:rsidRPr="00714743">
              <w:rPr>
                <w:b/>
                <w:bCs/>
                <w:noProof/>
              </w:rPr>
              <w:t xml:space="preserve"> год и на плановый период 202</w:t>
            </w:r>
            <w:r w:rsidR="00A03470">
              <w:rPr>
                <w:b/>
                <w:bCs/>
                <w:noProof/>
              </w:rPr>
              <w:t>6</w:t>
            </w:r>
            <w:r w:rsidRPr="00714743">
              <w:rPr>
                <w:b/>
                <w:bCs/>
                <w:noProof/>
              </w:rPr>
              <w:t xml:space="preserve"> и 202</w:t>
            </w:r>
            <w:r w:rsidR="00A03470">
              <w:rPr>
                <w:b/>
                <w:bCs/>
                <w:noProof/>
              </w:rPr>
              <w:t>7</w:t>
            </w:r>
            <w:r w:rsidRPr="00714743">
              <w:rPr>
                <w:b/>
                <w:bCs/>
                <w:noProof/>
              </w:rPr>
              <w:t xml:space="preserve"> годов» </w:t>
            </w:r>
          </w:p>
          <w:p w:rsidR="0085764D" w:rsidRDefault="00394593" w:rsidP="00714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02ACF" w:rsidRPr="00D423C3" w:rsidRDefault="00C02ACF" w:rsidP="00F151FB">
      <w:pPr>
        <w:pStyle w:val="Con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3C3">
        <w:rPr>
          <w:rFonts w:ascii="Times New Roman" w:hAnsi="Times New Roman" w:cs="Times New Roman"/>
          <w:sz w:val="28"/>
          <w:szCs w:val="28"/>
        </w:rPr>
        <w:t>Совет депутатов Краснооктябрьского муниципального</w:t>
      </w:r>
      <w:r w:rsidR="00683DB4" w:rsidRPr="00D423C3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</w:t>
      </w:r>
      <w:r w:rsidRPr="00D423C3">
        <w:rPr>
          <w:rFonts w:ascii="Times New Roman" w:hAnsi="Times New Roman" w:cs="Times New Roman"/>
          <w:sz w:val="28"/>
          <w:szCs w:val="28"/>
        </w:rPr>
        <w:t xml:space="preserve"> </w:t>
      </w:r>
      <w:r w:rsidR="0021494A" w:rsidRPr="00D42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23C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423C3"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="00380C5F" w:rsidRPr="00D4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23C3">
        <w:rPr>
          <w:rFonts w:ascii="Times New Roman" w:hAnsi="Times New Roman" w:cs="Times New Roman"/>
          <w:b/>
          <w:sz w:val="28"/>
          <w:szCs w:val="28"/>
        </w:rPr>
        <w:t>:</w:t>
      </w:r>
    </w:p>
    <w:p w:rsidR="00CE2D1C" w:rsidRPr="00D423C3" w:rsidRDefault="00CE2D1C" w:rsidP="00F151FB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D423C3" w:rsidRDefault="00CE2D1C" w:rsidP="008160D4">
      <w:pPr>
        <w:framePr w:hSpace="180" w:wrap="around" w:vAnchor="text" w:hAnchor="margin" w:x="-27" w:y="197"/>
        <w:spacing w:line="360" w:lineRule="auto"/>
        <w:jc w:val="both"/>
        <w:rPr>
          <w:bCs/>
          <w:noProof/>
        </w:rPr>
      </w:pPr>
      <w:r w:rsidRPr="00D423C3">
        <w:t>1</w:t>
      </w:r>
      <w:r w:rsidR="00C02ACF" w:rsidRPr="00D423C3">
        <w:t xml:space="preserve">.Внести в решение </w:t>
      </w:r>
      <w:r w:rsidR="00EF62B4" w:rsidRPr="00D423C3">
        <w:t>Совета депутатов</w:t>
      </w:r>
      <w:r w:rsidR="00C02ACF" w:rsidRPr="00D423C3">
        <w:t xml:space="preserve"> Краснооктябрьского муниципального </w:t>
      </w:r>
      <w:r w:rsidR="00EF62B4" w:rsidRPr="00D423C3">
        <w:t>округ</w:t>
      </w:r>
      <w:r w:rsidR="00C02ACF" w:rsidRPr="00D423C3">
        <w:t xml:space="preserve">а от </w:t>
      </w:r>
      <w:r w:rsidR="00933C35" w:rsidRPr="00D423C3">
        <w:t>2</w:t>
      </w:r>
      <w:r w:rsidR="00A03470" w:rsidRPr="00D423C3">
        <w:t>6</w:t>
      </w:r>
      <w:r w:rsidR="00C02ACF" w:rsidRPr="00D423C3">
        <w:t xml:space="preserve"> декабря 202</w:t>
      </w:r>
      <w:r w:rsidR="00A03470" w:rsidRPr="00D423C3">
        <w:t>4</w:t>
      </w:r>
      <w:r w:rsidR="00C02ACF" w:rsidRPr="00D423C3">
        <w:t xml:space="preserve"> года №</w:t>
      </w:r>
      <w:r w:rsidR="00EF62B4" w:rsidRPr="00D423C3">
        <w:t xml:space="preserve"> </w:t>
      </w:r>
      <w:r w:rsidR="00A03470" w:rsidRPr="00D423C3">
        <w:t>86</w:t>
      </w:r>
      <w:r w:rsidR="00C02ACF" w:rsidRPr="00D423C3">
        <w:t xml:space="preserve"> «</w:t>
      </w:r>
      <w:r w:rsidR="00C02ACF" w:rsidRPr="00D423C3">
        <w:rPr>
          <w:bCs/>
          <w:noProof/>
        </w:rPr>
        <w:t xml:space="preserve">О бюджете Краснооктябрьского </w:t>
      </w:r>
    </w:p>
    <w:p w:rsidR="00C02ACF" w:rsidRPr="00D423C3" w:rsidRDefault="00C02ACF" w:rsidP="008160D4">
      <w:pPr>
        <w:spacing w:line="360" w:lineRule="auto"/>
        <w:jc w:val="both"/>
      </w:pPr>
      <w:proofErr w:type="gramStart"/>
      <w:r w:rsidRPr="00D423C3">
        <w:rPr>
          <w:bCs/>
          <w:noProof/>
        </w:rPr>
        <w:t xml:space="preserve">муниципального </w:t>
      </w:r>
      <w:r w:rsidR="00EF62B4" w:rsidRPr="00D423C3">
        <w:rPr>
          <w:bCs/>
          <w:noProof/>
        </w:rPr>
        <w:t>округа</w:t>
      </w:r>
      <w:r w:rsidRPr="00D423C3">
        <w:rPr>
          <w:bCs/>
          <w:noProof/>
        </w:rPr>
        <w:t xml:space="preserve"> на 202</w:t>
      </w:r>
      <w:r w:rsidR="00A03470" w:rsidRPr="00D423C3">
        <w:rPr>
          <w:bCs/>
          <w:noProof/>
        </w:rPr>
        <w:t>5</w:t>
      </w:r>
      <w:r w:rsidRPr="00D423C3">
        <w:rPr>
          <w:bCs/>
          <w:noProof/>
        </w:rPr>
        <w:t xml:space="preserve"> год и на плановый период 202</w:t>
      </w:r>
      <w:r w:rsidR="00A03470" w:rsidRPr="00D423C3">
        <w:rPr>
          <w:bCs/>
          <w:noProof/>
        </w:rPr>
        <w:t>6</w:t>
      </w:r>
      <w:r w:rsidRPr="00D423C3">
        <w:rPr>
          <w:bCs/>
          <w:noProof/>
        </w:rPr>
        <w:t xml:space="preserve"> и 202</w:t>
      </w:r>
      <w:r w:rsidR="00A03470" w:rsidRPr="00D423C3">
        <w:rPr>
          <w:bCs/>
          <w:noProof/>
        </w:rPr>
        <w:t>7</w:t>
      </w:r>
      <w:r w:rsidRPr="00D423C3">
        <w:rPr>
          <w:bCs/>
          <w:noProof/>
        </w:rPr>
        <w:t xml:space="preserve"> годов</w:t>
      </w:r>
      <w:r w:rsidRPr="00D423C3">
        <w:t>»</w:t>
      </w:r>
      <w:r w:rsidR="000B1F75" w:rsidRPr="00D423C3">
        <w:t xml:space="preserve"> (в редакции от 12 февраля 2025 года №</w:t>
      </w:r>
      <w:r w:rsidR="00364476" w:rsidRPr="00D423C3">
        <w:t xml:space="preserve"> </w:t>
      </w:r>
      <w:r w:rsidR="000B1F75" w:rsidRPr="00D423C3">
        <w:t>1</w:t>
      </w:r>
      <w:r w:rsidR="00BD598F" w:rsidRPr="00D423C3">
        <w:t>, от 27 марта 2025 года №</w:t>
      </w:r>
      <w:r w:rsidR="00364476" w:rsidRPr="00D423C3">
        <w:t xml:space="preserve"> </w:t>
      </w:r>
      <w:r w:rsidR="00BD598F" w:rsidRPr="00D423C3">
        <w:t>8</w:t>
      </w:r>
      <w:r w:rsidR="00364476" w:rsidRPr="00D423C3">
        <w:t>, от 29 мая 2025</w:t>
      </w:r>
      <w:proofErr w:type="gramEnd"/>
      <w:r w:rsidR="00364476" w:rsidRPr="00D423C3">
        <w:t xml:space="preserve"> </w:t>
      </w:r>
      <w:proofErr w:type="gramStart"/>
      <w:r w:rsidR="00364476" w:rsidRPr="00D423C3">
        <w:t>№ 22</w:t>
      </w:r>
      <w:r w:rsidR="00B54498" w:rsidRPr="00D423C3">
        <w:t>, от 7 августа 2025 года №34</w:t>
      </w:r>
      <w:r w:rsidR="00B51118" w:rsidRPr="00D423C3">
        <w:t>, от 30 октября 2025 года № 45</w:t>
      </w:r>
      <w:r w:rsidR="00E841AD" w:rsidRPr="00D423C3">
        <w:t>, от 20 ноября 2025 № 56</w:t>
      </w:r>
      <w:r w:rsidR="001B52FB">
        <w:t>, от 09 декабря 2025 года № 63</w:t>
      </w:r>
      <w:r w:rsidR="000B1F75" w:rsidRPr="00D423C3">
        <w:t xml:space="preserve">) </w:t>
      </w:r>
      <w:r w:rsidR="008E5098" w:rsidRPr="00D423C3">
        <w:t xml:space="preserve"> </w:t>
      </w:r>
      <w:r w:rsidRPr="00D423C3">
        <w:t xml:space="preserve">следующие изменения: </w:t>
      </w:r>
      <w:proofErr w:type="gramEnd"/>
    </w:p>
    <w:p w:rsidR="00CE2D1C" w:rsidRPr="00D423C3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3C3">
        <w:rPr>
          <w:rFonts w:ascii="Times New Roman" w:hAnsi="Times New Roman" w:cs="Times New Roman"/>
          <w:sz w:val="28"/>
          <w:szCs w:val="28"/>
        </w:rPr>
        <w:t>1.1.</w:t>
      </w:r>
      <w:r w:rsidR="00714743" w:rsidRPr="00D423C3">
        <w:rPr>
          <w:rFonts w:ascii="Times New Roman" w:hAnsi="Times New Roman" w:cs="Times New Roman"/>
          <w:sz w:val="28"/>
          <w:szCs w:val="28"/>
        </w:rPr>
        <w:t xml:space="preserve">П. </w:t>
      </w:r>
      <w:r w:rsidRPr="00D423C3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CE2D1C" w:rsidRPr="00D423C3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3C3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муниципального округа на 202</w:t>
      </w:r>
      <w:r w:rsidR="00A03470" w:rsidRPr="00D423C3">
        <w:rPr>
          <w:rFonts w:ascii="Times New Roman" w:hAnsi="Times New Roman" w:cs="Times New Roman"/>
          <w:sz w:val="28"/>
          <w:szCs w:val="28"/>
        </w:rPr>
        <w:t>5</w:t>
      </w:r>
      <w:r w:rsidRPr="00D423C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E2D1C" w:rsidRPr="00D423C3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3C3">
        <w:rPr>
          <w:rFonts w:ascii="Times New Roman" w:hAnsi="Times New Roman" w:cs="Times New Roman"/>
          <w:sz w:val="28"/>
          <w:szCs w:val="28"/>
        </w:rPr>
        <w:t xml:space="preserve">1)общий объем доходов в сумме </w:t>
      </w:r>
      <w:r w:rsidR="00426685" w:rsidRPr="00D423C3">
        <w:rPr>
          <w:rFonts w:ascii="Times New Roman" w:hAnsi="Times New Roman" w:cs="Times New Roman"/>
          <w:sz w:val="28"/>
          <w:szCs w:val="28"/>
        </w:rPr>
        <w:t>781 819 054,63</w:t>
      </w:r>
      <w:r w:rsidR="00EB3F3E" w:rsidRPr="00D423C3">
        <w:rPr>
          <w:rFonts w:ascii="Times New Roman" w:hAnsi="Times New Roman" w:cs="Times New Roman"/>
          <w:sz w:val="28"/>
          <w:szCs w:val="28"/>
        </w:rPr>
        <w:t xml:space="preserve"> </w:t>
      </w:r>
      <w:r w:rsidRPr="00D423C3">
        <w:rPr>
          <w:rFonts w:ascii="Times New Roman" w:hAnsi="Times New Roman" w:cs="Times New Roman"/>
          <w:sz w:val="28"/>
          <w:szCs w:val="28"/>
        </w:rPr>
        <w:t>рублей;</w:t>
      </w:r>
    </w:p>
    <w:p w:rsidR="00CE2D1C" w:rsidRPr="00D423C3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3C3">
        <w:rPr>
          <w:rFonts w:ascii="Times New Roman" w:hAnsi="Times New Roman" w:cs="Times New Roman"/>
          <w:sz w:val="28"/>
          <w:szCs w:val="28"/>
        </w:rPr>
        <w:t xml:space="preserve">2)общий объем расходов в сумме </w:t>
      </w:r>
      <w:r w:rsidR="00D423C3" w:rsidRPr="00D423C3">
        <w:rPr>
          <w:rFonts w:ascii="Times New Roman" w:hAnsi="Times New Roman" w:cs="Times New Roman"/>
          <w:sz w:val="28"/>
          <w:szCs w:val="28"/>
        </w:rPr>
        <w:t>811 479 023,88</w:t>
      </w:r>
      <w:r w:rsidR="00154C52" w:rsidRPr="00D423C3">
        <w:rPr>
          <w:rFonts w:ascii="Times New Roman" w:hAnsi="Times New Roman" w:cs="Times New Roman"/>
          <w:sz w:val="28"/>
          <w:szCs w:val="28"/>
        </w:rPr>
        <w:t xml:space="preserve"> </w:t>
      </w:r>
      <w:r w:rsidRPr="00D423C3">
        <w:rPr>
          <w:rFonts w:ascii="Times New Roman" w:hAnsi="Times New Roman" w:cs="Times New Roman"/>
          <w:sz w:val="28"/>
          <w:szCs w:val="28"/>
        </w:rPr>
        <w:t>рублей;</w:t>
      </w:r>
    </w:p>
    <w:p w:rsidR="0056180C" w:rsidRPr="00D423C3" w:rsidRDefault="0056180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3C3">
        <w:rPr>
          <w:rFonts w:ascii="Times New Roman" w:hAnsi="Times New Roman" w:cs="Times New Roman"/>
          <w:sz w:val="28"/>
          <w:szCs w:val="28"/>
        </w:rPr>
        <w:t xml:space="preserve">3)дефицит бюджета в сумме </w:t>
      </w:r>
      <w:r w:rsidR="00154C52" w:rsidRPr="00D423C3">
        <w:rPr>
          <w:rFonts w:ascii="Times New Roman" w:hAnsi="Times New Roman" w:cs="Times New Roman"/>
          <w:sz w:val="28"/>
          <w:szCs w:val="28"/>
        </w:rPr>
        <w:t>29 659 969,25</w:t>
      </w:r>
      <w:r w:rsidRPr="00D423C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123DD0" w:rsidRPr="00D423C3" w:rsidRDefault="00123DD0" w:rsidP="00123DD0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3C3">
        <w:rPr>
          <w:rFonts w:ascii="Times New Roman" w:hAnsi="Times New Roman" w:cs="Times New Roman"/>
          <w:sz w:val="28"/>
          <w:szCs w:val="28"/>
        </w:rPr>
        <w:t>1.2.П.2 изложить в следующей редакции:</w:t>
      </w:r>
    </w:p>
    <w:p w:rsidR="00123DD0" w:rsidRPr="00D423C3" w:rsidRDefault="00123DD0" w:rsidP="00123DD0">
      <w:pPr>
        <w:spacing w:line="360" w:lineRule="auto"/>
        <w:jc w:val="both"/>
      </w:pPr>
      <w:r w:rsidRPr="00D423C3">
        <w:t>утвердить основные характеристики бюджета муниципального округа на плановый период 2026 и 2027 годов:</w:t>
      </w:r>
    </w:p>
    <w:p w:rsidR="00123DD0" w:rsidRPr="00D423C3" w:rsidRDefault="00123DD0" w:rsidP="00123DD0">
      <w:pPr>
        <w:spacing w:line="360" w:lineRule="auto"/>
        <w:jc w:val="both"/>
      </w:pPr>
      <w:r w:rsidRPr="00D423C3">
        <w:lastRenderedPageBreak/>
        <w:t xml:space="preserve">1)общий объем доходов на 2026 год в сумме </w:t>
      </w:r>
      <w:r w:rsidR="00EB3F3E" w:rsidRPr="00D423C3">
        <w:t xml:space="preserve">726 998 843,42 </w:t>
      </w:r>
      <w:r w:rsidRPr="00D423C3">
        <w:t xml:space="preserve"> рублей, на 2027 год в сумме </w:t>
      </w:r>
      <w:r w:rsidR="00EB3F3E" w:rsidRPr="00D423C3">
        <w:t xml:space="preserve">782 264 274,9 </w:t>
      </w:r>
      <w:r w:rsidRPr="00D423C3">
        <w:t>рублей;</w:t>
      </w:r>
    </w:p>
    <w:p w:rsidR="00123DD0" w:rsidRPr="00D423C3" w:rsidRDefault="00123DD0" w:rsidP="00123DD0">
      <w:pPr>
        <w:spacing w:line="360" w:lineRule="auto"/>
        <w:jc w:val="both"/>
      </w:pPr>
      <w:r w:rsidRPr="00D423C3">
        <w:t>2) общий объем расходов на 202</w:t>
      </w:r>
      <w:r w:rsidR="00901C07" w:rsidRPr="00D423C3">
        <w:t>6</w:t>
      </w:r>
      <w:r w:rsidRPr="00D423C3">
        <w:t xml:space="preserve"> год в сумме </w:t>
      </w:r>
      <w:r w:rsidR="00EB3F3E" w:rsidRPr="00D423C3">
        <w:t xml:space="preserve">726 998 843,42 </w:t>
      </w:r>
      <w:r w:rsidRPr="00D423C3">
        <w:t>рублей, в том числе условно утверждаемые расходы в сумме 8 283 500 рублей,  на 202</w:t>
      </w:r>
      <w:r w:rsidR="00901C07" w:rsidRPr="00D423C3">
        <w:t>7</w:t>
      </w:r>
      <w:r w:rsidRPr="00D423C3">
        <w:t xml:space="preserve"> год в сумме </w:t>
      </w:r>
      <w:r w:rsidR="005753DC" w:rsidRPr="00D423C3">
        <w:t>782 264 274,90</w:t>
      </w:r>
      <w:r w:rsidRPr="00D423C3">
        <w:t xml:space="preserve"> рублей, в том числе условно утверждаемые расходы в сумме 17 506 000 руб.;</w:t>
      </w:r>
    </w:p>
    <w:p w:rsidR="00123DD0" w:rsidRPr="00D423C3" w:rsidRDefault="00123DD0" w:rsidP="00901C07">
      <w:pPr>
        <w:tabs>
          <w:tab w:val="center" w:pos="4889"/>
        </w:tabs>
        <w:spacing w:line="360" w:lineRule="auto"/>
      </w:pPr>
      <w:r w:rsidRPr="00D423C3">
        <w:t>1.</w:t>
      </w:r>
      <w:r w:rsidR="001B52FB">
        <w:t>3</w:t>
      </w:r>
      <w:r w:rsidRPr="00D423C3">
        <w:t>.</w:t>
      </w:r>
      <w:r w:rsidR="00426685" w:rsidRPr="00D423C3">
        <w:t xml:space="preserve"> </w:t>
      </w:r>
      <w:r w:rsidRPr="00D423C3">
        <w:t xml:space="preserve">Приложение 5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D423C3">
        <w:t>видов расходов классификации расходов бюджета</w:t>
      </w:r>
      <w:proofErr w:type="gramEnd"/>
      <w:r w:rsidRPr="00D423C3">
        <w:t xml:space="preserve"> на 202</w:t>
      </w:r>
      <w:r w:rsidR="00901C07" w:rsidRPr="00D423C3">
        <w:t>5</w:t>
      </w:r>
      <w:r w:rsidRPr="00D423C3">
        <w:t xml:space="preserve"> год и плановый период 202</w:t>
      </w:r>
      <w:r w:rsidR="00901C07" w:rsidRPr="00D423C3">
        <w:t>6</w:t>
      </w:r>
      <w:r w:rsidRPr="00D423C3">
        <w:t xml:space="preserve"> и 202</w:t>
      </w:r>
      <w:r w:rsidR="00901C07" w:rsidRPr="00D423C3">
        <w:t>7</w:t>
      </w:r>
      <w:r w:rsidRPr="00D423C3">
        <w:t xml:space="preserve"> годов» изложить в новой редакции;</w:t>
      </w:r>
    </w:p>
    <w:p w:rsidR="008E5098" w:rsidRPr="00D423C3" w:rsidRDefault="008E5098" w:rsidP="00155D3D">
      <w:pPr>
        <w:tabs>
          <w:tab w:val="center" w:pos="4889"/>
        </w:tabs>
        <w:spacing w:line="360" w:lineRule="auto"/>
      </w:pPr>
      <w:r w:rsidRPr="00D423C3">
        <w:t>1.</w:t>
      </w:r>
      <w:r w:rsidR="001B52FB">
        <w:t>4</w:t>
      </w:r>
      <w:r w:rsidRPr="00D423C3">
        <w:t>.</w:t>
      </w:r>
      <w:r w:rsidR="00426685" w:rsidRPr="00D423C3">
        <w:t xml:space="preserve"> </w:t>
      </w:r>
      <w:r w:rsidRPr="00D423C3">
        <w:t xml:space="preserve"> Приложение</w:t>
      </w:r>
      <w:r w:rsidR="00C21AEC" w:rsidRPr="00D423C3">
        <w:t xml:space="preserve">  6</w:t>
      </w:r>
      <w:r w:rsidRPr="00D423C3">
        <w:t xml:space="preserve">  </w:t>
      </w:r>
      <w:r w:rsidR="00155D3D" w:rsidRPr="00D423C3">
        <w:t>«</w:t>
      </w:r>
      <w:r w:rsidR="00155D3D" w:rsidRPr="00D423C3">
        <w:rPr>
          <w:bCs/>
        </w:rPr>
        <w:t xml:space="preserve">Ведомственная структура расходов бюджета муниципального </w:t>
      </w:r>
      <w:r w:rsidR="00C57877" w:rsidRPr="00D423C3">
        <w:rPr>
          <w:bCs/>
        </w:rPr>
        <w:t xml:space="preserve">округа </w:t>
      </w:r>
      <w:r w:rsidR="00155D3D" w:rsidRPr="00D423C3">
        <w:rPr>
          <w:bCs/>
        </w:rPr>
        <w:t xml:space="preserve"> на 202</w:t>
      </w:r>
      <w:r w:rsidR="00A03470" w:rsidRPr="00D423C3">
        <w:rPr>
          <w:bCs/>
        </w:rPr>
        <w:t>5</w:t>
      </w:r>
      <w:r w:rsidR="00155D3D" w:rsidRPr="00D423C3">
        <w:rPr>
          <w:bCs/>
        </w:rPr>
        <w:t xml:space="preserve"> год и плановый период 202</w:t>
      </w:r>
      <w:r w:rsidR="00A03470" w:rsidRPr="00D423C3">
        <w:rPr>
          <w:bCs/>
        </w:rPr>
        <w:t>6</w:t>
      </w:r>
      <w:r w:rsidR="00155D3D" w:rsidRPr="00D423C3">
        <w:rPr>
          <w:bCs/>
        </w:rPr>
        <w:t xml:space="preserve"> и 202</w:t>
      </w:r>
      <w:r w:rsidR="00A03470" w:rsidRPr="00D423C3">
        <w:rPr>
          <w:bCs/>
        </w:rPr>
        <w:t>7</w:t>
      </w:r>
      <w:r w:rsidR="00155D3D" w:rsidRPr="00D423C3">
        <w:rPr>
          <w:bCs/>
        </w:rPr>
        <w:t xml:space="preserve"> годов </w:t>
      </w:r>
      <w:r w:rsidRPr="00D423C3">
        <w:t xml:space="preserve">изложить в новой редакции; </w:t>
      </w:r>
    </w:p>
    <w:p w:rsidR="00C02ACF" w:rsidRPr="00D423C3" w:rsidRDefault="00C02ACF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3C3">
        <w:rPr>
          <w:rFonts w:ascii="Times New Roman" w:hAnsi="Times New Roman" w:cs="Times New Roman"/>
          <w:sz w:val="28"/>
          <w:szCs w:val="28"/>
        </w:rPr>
        <w:t>1.</w:t>
      </w:r>
      <w:r w:rsidR="001B52FB">
        <w:rPr>
          <w:rFonts w:ascii="Times New Roman" w:hAnsi="Times New Roman" w:cs="Times New Roman"/>
          <w:sz w:val="28"/>
          <w:szCs w:val="28"/>
        </w:rPr>
        <w:t>5</w:t>
      </w:r>
      <w:r w:rsidRPr="00D423C3">
        <w:rPr>
          <w:rFonts w:ascii="Times New Roman" w:hAnsi="Times New Roman" w:cs="Times New Roman"/>
          <w:sz w:val="28"/>
          <w:szCs w:val="28"/>
        </w:rPr>
        <w:t>.</w:t>
      </w:r>
      <w:r w:rsidR="00426685" w:rsidRPr="00D423C3">
        <w:rPr>
          <w:rFonts w:ascii="Times New Roman" w:hAnsi="Times New Roman" w:cs="Times New Roman"/>
          <w:sz w:val="28"/>
          <w:szCs w:val="28"/>
        </w:rPr>
        <w:t xml:space="preserve"> </w:t>
      </w:r>
      <w:r w:rsidRPr="00D423C3">
        <w:rPr>
          <w:rFonts w:ascii="Times New Roman" w:hAnsi="Times New Roman" w:cs="Times New Roman"/>
          <w:sz w:val="28"/>
          <w:szCs w:val="28"/>
        </w:rPr>
        <w:t xml:space="preserve">Приложение 7 «Распределение бюджетных ассигнований по разделам и подразделам, целевым статьям (муниципальным программам и не программным направлениям деятельности), группам </w:t>
      </w:r>
      <w:proofErr w:type="gramStart"/>
      <w:r w:rsidRPr="00D423C3">
        <w:rPr>
          <w:rFonts w:ascii="Times New Roman" w:hAnsi="Times New Roman" w:cs="Times New Roman"/>
          <w:sz w:val="28"/>
          <w:szCs w:val="28"/>
        </w:rPr>
        <w:t>видов расходов  классификации расходов бюджета</w:t>
      </w:r>
      <w:proofErr w:type="gramEnd"/>
      <w:r w:rsidRPr="00D423C3">
        <w:rPr>
          <w:rFonts w:ascii="Times New Roman" w:hAnsi="Times New Roman" w:cs="Times New Roman"/>
          <w:sz w:val="28"/>
          <w:szCs w:val="28"/>
        </w:rPr>
        <w:t xml:space="preserve"> на  202</w:t>
      </w:r>
      <w:r w:rsidR="00A03470" w:rsidRPr="00D423C3">
        <w:rPr>
          <w:rFonts w:ascii="Times New Roman" w:hAnsi="Times New Roman" w:cs="Times New Roman"/>
          <w:sz w:val="28"/>
          <w:szCs w:val="28"/>
        </w:rPr>
        <w:t>5</w:t>
      </w:r>
      <w:r w:rsidRPr="00D423C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03470" w:rsidRPr="00D423C3">
        <w:rPr>
          <w:rFonts w:ascii="Times New Roman" w:hAnsi="Times New Roman" w:cs="Times New Roman"/>
          <w:sz w:val="28"/>
          <w:szCs w:val="28"/>
        </w:rPr>
        <w:t>6</w:t>
      </w:r>
      <w:r w:rsidRPr="00D423C3">
        <w:rPr>
          <w:rFonts w:ascii="Times New Roman" w:hAnsi="Times New Roman" w:cs="Times New Roman"/>
          <w:sz w:val="28"/>
          <w:szCs w:val="28"/>
        </w:rPr>
        <w:t xml:space="preserve"> и 202</w:t>
      </w:r>
      <w:r w:rsidR="00A03470" w:rsidRPr="00D423C3">
        <w:rPr>
          <w:rFonts w:ascii="Times New Roman" w:hAnsi="Times New Roman" w:cs="Times New Roman"/>
          <w:sz w:val="28"/>
          <w:szCs w:val="28"/>
        </w:rPr>
        <w:t>7</w:t>
      </w:r>
      <w:r w:rsidRPr="00D423C3">
        <w:rPr>
          <w:rFonts w:ascii="Times New Roman" w:hAnsi="Times New Roman" w:cs="Times New Roman"/>
          <w:sz w:val="28"/>
          <w:szCs w:val="28"/>
        </w:rPr>
        <w:t xml:space="preserve"> го</w:t>
      </w:r>
      <w:r w:rsidR="00F151FB" w:rsidRPr="00D423C3">
        <w:rPr>
          <w:rFonts w:ascii="Times New Roman" w:hAnsi="Times New Roman" w:cs="Times New Roman"/>
          <w:sz w:val="28"/>
          <w:szCs w:val="28"/>
        </w:rPr>
        <w:t>дов » изложить в новой редакции</w:t>
      </w:r>
      <w:r w:rsidR="002D4F00">
        <w:rPr>
          <w:rFonts w:ascii="Times New Roman" w:hAnsi="Times New Roman" w:cs="Times New Roman"/>
          <w:sz w:val="28"/>
          <w:szCs w:val="28"/>
        </w:rPr>
        <w:t>;</w:t>
      </w:r>
    </w:p>
    <w:p w:rsidR="00F362E3" w:rsidRPr="00D423C3" w:rsidRDefault="00F362E3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D423C3" w:rsidRDefault="00C02ACF" w:rsidP="00C02ACF">
      <w:pPr>
        <w:jc w:val="both"/>
      </w:pPr>
      <w:r w:rsidRPr="00D423C3">
        <w:t>Председатель Совета депутатов</w:t>
      </w:r>
      <w:r w:rsidR="006B1D4F" w:rsidRPr="00D423C3">
        <w:t xml:space="preserve">                                               </w:t>
      </w:r>
      <w:r w:rsidR="0016344D">
        <w:t xml:space="preserve">  </w:t>
      </w:r>
      <w:bookmarkStart w:id="2" w:name="_GoBack"/>
      <w:bookmarkEnd w:id="2"/>
      <w:r w:rsidR="006B1D4F" w:rsidRPr="00D423C3">
        <w:t>М.Н.Подшивалова</w:t>
      </w:r>
    </w:p>
    <w:p w:rsidR="00155D3D" w:rsidRPr="00D423C3" w:rsidRDefault="00155D3D" w:rsidP="00C02ACF">
      <w:pPr>
        <w:jc w:val="both"/>
      </w:pPr>
    </w:p>
    <w:p w:rsidR="00C02ACF" w:rsidRPr="00D423C3" w:rsidRDefault="00C02ACF" w:rsidP="00C02ACF"/>
    <w:p w:rsidR="00CC34AA" w:rsidRDefault="00267238" w:rsidP="00C02ACF">
      <w:r w:rsidRPr="00D423C3">
        <w:t xml:space="preserve">Глава </w:t>
      </w:r>
      <w:r w:rsidR="00C02ACF" w:rsidRPr="00D423C3">
        <w:t xml:space="preserve"> местного самоуправления                                   </w:t>
      </w:r>
      <w:r w:rsidR="00A03470" w:rsidRPr="00D423C3">
        <w:t xml:space="preserve">                       </w:t>
      </w:r>
      <w:r w:rsidR="00C02ACF" w:rsidRPr="00D423C3">
        <w:t xml:space="preserve">    Р.</w:t>
      </w:r>
      <w:r w:rsidR="00A03470" w:rsidRPr="00D423C3">
        <w:t>Н.Ильясов</w:t>
      </w:r>
    </w:p>
    <w:p w:rsidR="000B2987" w:rsidRPr="000B2987" w:rsidRDefault="000B2987" w:rsidP="00E65B8E">
      <w:pPr>
        <w:rPr>
          <w:sz w:val="24"/>
          <w:szCs w:val="24"/>
        </w:rPr>
      </w:pPr>
    </w:p>
    <w:sectPr w:rsidR="000B2987" w:rsidRPr="000B2987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89" w:rsidRDefault="00370289">
      <w:r>
        <w:separator/>
      </w:r>
    </w:p>
  </w:endnote>
  <w:endnote w:type="continuationSeparator" w:id="0">
    <w:p w:rsidR="00370289" w:rsidRDefault="0037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89" w:rsidRDefault="00370289">
      <w:r>
        <w:separator/>
      </w:r>
    </w:p>
  </w:footnote>
  <w:footnote w:type="continuationSeparator" w:id="0">
    <w:p w:rsidR="00370289" w:rsidRDefault="00370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394593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344D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0F189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17780" t="8890" r="13335" b="508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C6czr9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9336FA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19050" t="0" r="0" b="0"/>
                                <wp:docPr id="1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uMpQIAAKc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CtbjKUCAACn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E52B15" w:rsidRPr="00E52B15" w:rsidRDefault="009336FA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19050" t="0" r="0" b="0"/>
                          <wp:docPr id="1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B4"/>
    <w:rsid w:val="00002715"/>
    <w:rsid w:val="00007177"/>
    <w:rsid w:val="00017205"/>
    <w:rsid w:val="00023D72"/>
    <w:rsid w:val="00025884"/>
    <w:rsid w:val="000259A2"/>
    <w:rsid w:val="00031337"/>
    <w:rsid w:val="00040D26"/>
    <w:rsid w:val="000456BC"/>
    <w:rsid w:val="0005546A"/>
    <w:rsid w:val="00056E1C"/>
    <w:rsid w:val="00065C55"/>
    <w:rsid w:val="00066411"/>
    <w:rsid w:val="0006753D"/>
    <w:rsid w:val="000705DA"/>
    <w:rsid w:val="0007340B"/>
    <w:rsid w:val="000873C6"/>
    <w:rsid w:val="000903AB"/>
    <w:rsid w:val="000A6871"/>
    <w:rsid w:val="000A7A64"/>
    <w:rsid w:val="000B1F75"/>
    <w:rsid w:val="000B2987"/>
    <w:rsid w:val="000C0149"/>
    <w:rsid w:val="000C4391"/>
    <w:rsid w:val="000D066A"/>
    <w:rsid w:val="000D3234"/>
    <w:rsid w:val="000D5C79"/>
    <w:rsid w:val="000F189F"/>
    <w:rsid w:val="000F2915"/>
    <w:rsid w:val="000F3C08"/>
    <w:rsid w:val="000F7B5C"/>
    <w:rsid w:val="0010141B"/>
    <w:rsid w:val="00101867"/>
    <w:rsid w:val="0010360C"/>
    <w:rsid w:val="0010435E"/>
    <w:rsid w:val="00123DD0"/>
    <w:rsid w:val="00131781"/>
    <w:rsid w:val="00137751"/>
    <w:rsid w:val="00140B24"/>
    <w:rsid w:val="001451F4"/>
    <w:rsid w:val="00154C52"/>
    <w:rsid w:val="00155D3D"/>
    <w:rsid w:val="0016344D"/>
    <w:rsid w:val="0017155B"/>
    <w:rsid w:val="00172E48"/>
    <w:rsid w:val="001761FC"/>
    <w:rsid w:val="001772E6"/>
    <w:rsid w:val="001774CA"/>
    <w:rsid w:val="00177B08"/>
    <w:rsid w:val="001879D9"/>
    <w:rsid w:val="00192051"/>
    <w:rsid w:val="00194364"/>
    <w:rsid w:val="00195F2C"/>
    <w:rsid w:val="001A5D62"/>
    <w:rsid w:val="001B06E6"/>
    <w:rsid w:val="001B52FB"/>
    <w:rsid w:val="001C149D"/>
    <w:rsid w:val="001C14D8"/>
    <w:rsid w:val="001C2856"/>
    <w:rsid w:val="001F0640"/>
    <w:rsid w:val="001F17C3"/>
    <w:rsid w:val="001F2C31"/>
    <w:rsid w:val="001F3093"/>
    <w:rsid w:val="001F49D5"/>
    <w:rsid w:val="001F5F09"/>
    <w:rsid w:val="001F772E"/>
    <w:rsid w:val="00202481"/>
    <w:rsid w:val="00204E04"/>
    <w:rsid w:val="0021494A"/>
    <w:rsid w:val="002175D4"/>
    <w:rsid w:val="0022015C"/>
    <w:rsid w:val="00244ED2"/>
    <w:rsid w:val="002517A0"/>
    <w:rsid w:val="00260E76"/>
    <w:rsid w:val="00261B47"/>
    <w:rsid w:val="00267238"/>
    <w:rsid w:val="00274BC0"/>
    <w:rsid w:val="00276416"/>
    <w:rsid w:val="0028400D"/>
    <w:rsid w:val="00293AB1"/>
    <w:rsid w:val="00296345"/>
    <w:rsid w:val="00297599"/>
    <w:rsid w:val="002A0F01"/>
    <w:rsid w:val="002B6128"/>
    <w:rsid w:val="002D106B"/>
    <w:rsid w:val="002D2230"/>
    <w:rsid w:val="002D4F00"/>
    <w:rsid w:val="002D58B8"/>
    <w:rsid w:val="002E27F2"/>
    <w:rsid w:val="002E3677"/>
    <w:rsid w:val="002E669E"/>
    <w:rsid w:val="002E72AB"/>
    <w:rsid w:val="002E740C"/>
    <w:rsid w:val="0030450B"/>
    <w:rsid w:val="00304F34"/>
    <w:rsid w:val="003163D0"/>
    <w:rsid w:val="00321660"/>
    <w:rsid w:val="00323EF6"/>
    <w:rsid w:val="00324AB7"/>
    <w:rsid w:val="003254D9"/>
    <w:rsid w:val="00330363"/>
    <w:rsid w:val="00330BA2"/>
    <w:rsid w:val="0033152F"/>
    <w:rsid w:val="00337EF9"/>
    <w:rsid w:val="003503C1"/>
    <w:rsid w:val="00354706"/>
    <w:rsid w:val="00362E2E"/>
    <w:rsid w:val="003632AA"/>
    <w:rsid w:val="00364476"/>
    <w:rsid w:val="00370289"/>
    <w:rsid w:val="00373BB1"/>
    <w:rsid w:val="00375072"/>
    <w:rsid w:val="00380C5F"/>
    <w:rsid w:val="00394593"/>
    <w:rsid w:val="0039693C"/>
    <w:rsid w:val="00396D3C"/>
    <w:rsid w:val="003A5C64"/>
    <w:rsid w:val="003B6F7E"/>
    <w:rsid w:val="003B7FBA"/>
    <w:rsid w:val="003D601F"/>
    <w:rsid w:val="003E13BD"/>
    <w:rsid w:val="003E26DE"/>
    <w:rsid w:val="003E2AC5"/>
    <w:rsid w:val="003E6B0B"/>
    <w:rsid w:val="003E6E1C"/>
    <w:rsid w:val="003F6BAF"/>
    <w:rsid w:val="00404DFA"/>
    <w:rsid w:val="00407797"/>
    <w:rsid w:val="004106A7"/>
    <w:rsid w:val="00426685"/>
    <w:rsid w:val="004323F0"/>
    <w:rsid w:val="0043564A"/>
    <w:rsid w:val="004379F4"/>
    <w:rsid w:val="00446D52"/>
    <w:rsid w:val="00464302"/>
    <w:rsid w:val="00470237"/>
    <w:rsid w:val="00475C75"/>
    <w:rsid w:val="0048443F"/>
    <w:rsid w:val="00494BDB"/>
    <w:rsid w:val="004976B7"/>
    <w:rsid w:val="004A5A08"/>
    <w:rsid w:val="004B6157"/>
    <w:rsid w:val="004C33BA"/>
    <w:rsid w:val="004C34C3"/>
    <w:rsid w:val="004C6DC4"/>
    <w:rsid w:val="004D214C"/>
    <w:rsid w:val="004D34CF"/>
    <w:rsid w:val="004D496C"/>
    <w:rsid w:val="004D56E8"/>
    <w:rsid w:val="004E334E"/>
    <w:rsid w:val="004E35AD"/>
    <w:rsid w:val="005018CC"/>
    <w:rsid w:val="00504DB3"/>
    <w:rsid w:val="005055DD"/>
    <w:rsid w:val="00506B23"/>
    <w:rsid w:val="00512FC4"/>
    <w:rsid w:val="00516196"/>
    <w:rsid w:val="00521016"/>
    <w:rsid w:val="005220E5"/>
    <w:rsid w:val="00523D48"/>
    <w:rsid w:val="00532421"/>
    <w:rsid w:val="00534585"/>
    <w:rsid w:val="00543FAA"/>
    <w:rsid w:val="00545867"/>
    <w:rsid w:val="00547D13"/>
    <w:rsid w:val="00550648"/>
    <w:rsid w:val="005527F5"/>
    <w:rsid w:val="005552FF"/>
    <w:rsid w:val="00555F30"/>
    <w:rsid w:val="00560BDB"/>
    <w:rsid w:val="0056180C"/>
    <w:rsid w:val="00561F1D"/>
    <w:rsid w:val="00566A9B"/>
    <w:rsid w:val="005747DD"/>
    <w:rsid w:val="005753DC"/>
    <w:rsid w:val="00590048"/>
    <w:rsid w:val="005916F0"/>
    <w:rsid w:val="00591FE6"/>
    <w:rsid w:val="00593254"/>
    <w:rsid w:val="00596B4B"/>
    <w:rsid w:val="005A090E"/>
    <w:rsid w:val="005A1CD7"/>
    <w:rsid w:val="005A3E78"/>
    <w:rsid w:val="005A51FC"/>
    <w:rsid w:val="005B0693"/>
    <w:rsid w:val="005B112B"/>
    <w:rsid w:val="005B59CC"/>
    <w:rsid w:val="005B6804"/>
    <w:rsid w:val="005C0552"/>
    <w:rsid w:val="005C6246"/>
    <w:rsid w:val="005C65B1"/>
    <w:rsid w:val="005D55D9"/>
    <w:rsid w:val="005D6978"/>
    <w:rsid w:val="005E2F86"/>
    <w:rsid w:val="006010A3"/>
    <w:rsid w:val="00603786"/>
    <w:rsid w:val="00604555"/>
    <w:rsid w:val="00604B88"/>
    <w:rsid w:val="006134B1"/>
    <w:rsid w:val="00625C82"/>
    <w:rsid w:val="0063056A"/>
    <w:rsid w:val="00640491"/>
    <w:rsid w:val="006452F5"/>
    <w:rsid w:val="006526CB"/>
    <w:rsid w:val="00654EA0"/>
    <w:rsid w:val="00655875"/>
    <w:rsid w:val="0067053D"/>
    <w:rsid w:val="00671C58"/>
    <w:rsid w:val="0067291A"/>
    <w:rsid w:val="00674978"/>
    <w:rsid w:val="00677079"/>
    <w:rsid w:val="00682EEE"/>
    <w:rsid w:val="00683113"/>
    <w:rsid w:val="00683DB4"/>
    <w:rsid w:val="006848AD"/>
    <w:rsid w:val="00691783"/>
    <w:rsid w:val="00691DE5"/>
    <w:rsid w:val="00693234"/>
    <w:rsid w:val="006A079B"/>
    <w:rsid w:val="006A3516"/>
    <w:rsid w:val="006A6197"/>
    <w:rsid w:val="006B1D4F"/>
    <w:rsid w:val="006B201C"/>
    <w:rsid w:val="006B4B57"/>
    <w:rsid w:val="006D3D4E"/>
    <w:rsid w:val="006E0BA0"/>
    <w:rsid w:val="006E4067"/>
    <w:rsid w:val="007021D2"/>
    <w:rsid w:val="00706EB2"/>
    <w:rsid w:val="0071115E"/>
    <w:rsid w:val="00714743"/>
    <w:rsid w:val="007166CA"/>
    <w:rsid w:val="007212E3"/>
    <w:rsid w:val="00726478"/>
    <w:rsid w:val="00731EBC"/>
    <w:rsid w:val="00734778"/>
    <w:rsid w:val="00736F7C"/>
    <w:rsid w:val="00755DAD"/>
    <w:rsid w:val="00756C87"/>
    <w:rsid w:val="007621BB"/>
    <w:rsid w:val="00780FBE"/>
    <w:rsid w:val="007820D2"/>
    <w:rsid w:val="00783D88"/>
    <w:rsid w:val="007A34D9"/>
    <w:rsid w:val="007A3DAF"/>
    <w:rsid w:val="007A4E6B"/>
    <w:rsid w:val="007A6A1F"/>
    <w:rsid w:val="007B0AE3"/>
    <w:rsid w:val="007C47DD"/>
    <w:rsid w:val="007C78A7"/>
    <w:rsid w:val="007D1EA9"/>
    <w:rsid w:val="007E5D7E"/>
    <w:rsid w:val="007F10A4"/>
    <w:rsid w:val="00813828"/>
    <w:rsid w:val="008142D8"/>
    <w:rsid w:val="00814928"/>
    <w:rsid w:val="008160D4"/>
    <w:rsid w:val="00817EC5"/>
    <w:rsid w:val="00824B56"/>
    <w:rsid w:val="00837C7D"/>
    <w:rsid w:val="0085288B"/>
    <w:rsid w:val="0085764D"/>
    <w:rsid w:val="0086015B"/>
    <w:rsid w:val="00861D8E"/>
    <w:rsid w:val="0086523E"/>
    <w:rsid w:val="00867816"/>
    <w:rsid w:val="00867D97"/>
    <w:rsid w:val="008853A0"/>
    <w:rsid w:val="008945F6"/>
    <w:rsid w:val="008969BC"/>
    <w:rsid w:val="00896A3E"/>
    <w:rsid w:val="008A49F4"/>
    <w:rsid w:val="008B68E3"/>
    <w:rsid w:val="008C244B"/>
    <w:rsid w:val="008C5229"/>
    <w:rsid w:val="008C6B5E"/>
    <w:rsid w:val="008D13B2"/>
    <w:rsid w:val="008D30B4"/>
    <w:rsid w:val="008D5E3D"/>
    <w:rsid w:val="008E5098"/>
    <w:rsid w:val="008E6D46"/>
    <w:rsid w:val="008F1002"/>
    <w:rsid w:val="008F28BA"/>
    <w:rsid w:val="00900FD8"/>
    <w:rsid w:val="00901C07"/>
    <w:rsid w:val="0090493D"/>
    <w:rsid w:val="00922388"/>
    <w:rsid w:val="00922D3C"/>
    <w:rsid w:val="00923AEC"/>
    <w:rsid w:val="00926CAE"/>
    <w:rsid w:val="00927565"/>
    <w:rsid w:val="00927EEF"/>
    <w:rsid w:val="00932064"/>
    <w:rsid w:val="009336FA"/>
    <w:rsid w:val="00933C35"/>
    <w:rsid w:val="00940EE4"/>
    <w:rsid w:val="00944CF3"/>
    <w:rsid w:val="009452A6"/>
    <w:rsid w:val="009458C7"/>
    <w:rsid w:val="009554EE"/>
    <w:rsid w:val="00955786"/>
    <w:rsid w:val="009566E5"/>
    <w:rsid w:val="00957A15"/>
    <w:rsid w:val="00960BF9"/>
    <w:rsid w:val="00967791"/>
    <w:rsid w:val="00971CE2"/>
    <w:rsid w:val="009734A9"/>
    <w:rsid w:val="00973575"/>
    <w:rsid w:val="009745C2"/>
    <w:rsid w:val="009768DE"/>
    <w:rsid w:val="009821D7"/>
    <w:rsid w:val="00995DDA"/>
    <w:rsid w:val="009A1D2F"/>
    <w:rsid w:val="009C464B"/>
    <w:rsid w:val="009C4AE1"/>
    <w:rsid w:val="009D0B51"/>
    <w:rsid w:val="009D1F19"/>
    <w:rsid w:val="009E5522"/>
    <w:rsid w:val="009E5C03"/>
    <w:rsid w:val="009E5D3F"/>
    <w:rsid w:val="009F1467"/>
    <w:rsid w:val="00A03470"/>
    <w:rsid w:val="00A040A8"/>
    <w:rsid w:val="00A12790"/>
    <w:rsid w:val="00A27EE0"/>
    <w:rsid w:val="00A3058F"/>
    <w:rsid w:val="00A32E1F"/>
    <w:rsid w:val="00A376DE"/>
    <w:rsid w:val="00A50E6A"/>
    <w:rsid w:val="00A54E2B"/>
    <w:rsid w:val="00A6087B"/>
    <w:rsid w:val="00A821CA"/>
    <w:rsid w:val="00A85BFC"/>
    <w:rsid w:val="00A9215B"/>
    <w:rsid w:val="00A93E34"/>
    <w:rsid w:val="00AA29DD"/>
    <w:rsid w:val="00AA399F"/>
    <w:rsid w:val="00AB172A"/>
    <w:rsid w:val="00AB3531"/>
    <w:rsid w:val="00AB5F36"/>
    <w:rsid w:val="00AB747E"/>
    <w:rsid w:val="00AC3C09"/>
    <w:rsid w:val="00AC5AA7"/>
    <w:rsid w:val="00AC646E"/>
    <w:rsid w:val="00AD0589"/>
    <w:rsid w:val="00AD3078"/>
    <w:rsid w:val="00AD5ECB"/>
    <w:rsid w:val="00AD7CA2"/>
    <w:rsid w:val="00AE21A1"/>
    <w:rsid w:val="00B0300D"/>
    <w:rsid w:val="00B049E2"/>
    <w:rsid w:val="00B06DD0"/>
    <w:rsid w:val="00B07027"/>
    <w:rsid w:val="00B07308"/>
    <w:rsid w:val="00B14324"/>
    <w:rsid w:val="00B30036"/>
    <w:rsid w:val="00B33EFB"/>
    <w:rsid w:val="00B51118"/>
    <w:rsid w:val="00B54498"/>
    <w:rsid w:val="00B631A7"/>
    <w:rsid w:val="00B7448F"/>
    <w:rsid w:val="00B756CE"/>
    <w:rsid w:val="00B75DFC"/>
    <w:rsid w:val="00B91CE2"/>
    <w:rsid w:val="00BA063D"/>
    <w:rsid w:val="00BA2ACF"/>
    <w:rsid w:val="00BA3B7E"/>
    <w:rsid w:val="00BA64FD"/>
    <w:rsid w:val="00BC183A"/>
    <w:rsid w:val="00BC61C1"/>
    <w:rsid w:val="00BD0468"/>
    <w:rsid w:val="00BD42E8"/>
    <w:rsid w:val="00BD598F"/>
    <w:rsid w:val="00BE4CE2"/>
    <w:rsid w:val="00BF15EC"/>
    <w:rsid w:val="00C00F42"/>
    <w:rsid w:val="00C02ACF"/>
    <w:rsid w:val="00C03D08"/>
    <w:rsid w:val="00C07083"/>
    <w:rsid w:val="00C12438"/>
    <w:rsid w:val="00C15CAE"/>
    <w:rsid w:val="00C170C2"/>
    <w:rsid w:val="00C179A8"/>
    <w:rsid w:val="00C21AEC"/>
    <w:rsid w:val="00C32727"/>
    <w:rsid w:val="00C37123"/>
    <w:rsid w:val="00C425B7"/>
    <w:rsid w:val="00C53C25"/>
    <w:rsid w:val="00C57877"/>
    <w:rsid w:val="00C578AA"/>
    <w:rsid w:val="00C82763"/>
    <w:rsid w:val="00C900F5"/>
    <w:rsid w:val="00CC14FB"/>
    <w:rsid w:val="00CC34AA"/>
    <w:rsid w:val="00CC47F1"/>
    <w:rsid w:val="00CD1C01"/>
    <w:rsid w:val="00CD3CB3"/>
    <w:rsid w:val="00CD6BEC"/>
    <w:rsid w:val="00CE2D1C"/>
    <w:rsid w:val="00CE4C69"/>
    <w:rsid w:val="00CE5E90"/>
    <w:rsid w:val="00CE63B0"/>
    <w:rsid w:val="00CF2465"/>
    <w:rsid w:val="00CF6794"/>
    <w:rsid w:val="00D01C98"/>
    <w:rsid w:val="00D26C5B"/>
    <w:rsid w:val="00D27EDC"/>
    <w:rsid w:val="00D3028B"/>
    <w:rsid w:val="00D310D1"/>
    <w:rsid w:val="00D31494"/>
    <w:rsid w:val="00D322E6"/>
    <w:rsid w:val="00D423C3"/>
    <w:rsid w:val="00D468A0"/>
    <w:rsid w:val="00D560D5"/>
    <w:rsid w:val="00D57527"/>
    <w:rsid w:val="00D648EB"/>
    <w:rsid w:val="00D663D9"/>
    <w:rsid w:val="00D70026"/>
    <w:rsid w:val="00D7334F"/>
    <w:rsid w:val="00D76701"/>
    <w:rsid w:val="00D8179A"/>
    <w:rsid w:val="00D81FAC"/>
    <w:rsid w:val="00D95790"/>
    <w:rsid w:val="00DA4640"/>
    <w:rsid w:val="00DB0F2D"/>
    <w:rsid w:val="00DB2348"/>
    <w:rsid w:val="00DB4390"/>
    <w:rsid w:val="00DC2FB4"/>
    <w:rsid w:val="00DD59AF"/>
    <w:rsid w:val="00DD655D"/>
    <w:rsid w:val="00DF4763"/>
    <w:rsid w:val="00DF619D"/>
    <w:rsid w:val="00DF6851"/>
    <w:rsid w:val="00E00F14"/>
    <w:rsid w:val="00E032D8"/>
    <w:rsid w:val="00E05968"/>
    <w:rsid w:val="00E068A1"/>
    <w:rsid w:val="00E07B58"/>
    <w:rsid w:val="00E14C5A"/>
    <w:rsid w:val="00E24AE5"/>
    <w:rsid w:val="00E32342"/>
    <w:rsid w:val="00E3617D"/>
    <w:rsid w:val="00E42FA4"/>
    <w:rsid w:val="00E43A45"/>
    <w:rsid w:val="00E52B15"/>
    <w:rsid w:val="00E61294"/>
    <w:rsid w:val="00E649D6"/>
    <w:rsid w:val="00E65B8E"/>
    <w:rsid w:val="00E674D1"/>
    <w:rsid w:val="00E7089E"/>
    <w:rsid w:val="00E73803"/>
    <w:rsid w:val="00E74CCC"/>
    <w:rsid w:val="00E76580"/>
    <w:rsid w:val="00E841AD"/>
    <w:rsid w:val="00E85825"/>
    <w:rsid w:val="00E95C5F"/>
    <w:rsid w:val="00E9676D"/>
    <w:rsid w:val="00EA506E"/>
    <w:rsid w:val="00EB3F3E"/>
    <w:rsid w:val="00EE202D"/>
    <w:rsid w:val="00EF62B4"/>
    <w:rsid w:val="00EF681B"/>
    <w:rsid w:val="00F026D6"/>
    <w:rsid w:val="00F12E73"/>
    <w:rsid w:val="00F151FB"/>
    <w:rsid w:val="00F31112"/>
    <w:rsid w:val="00F31813"/>
    <w:rsid w:val="00F33751"/>
    <w:rsid w:val="00F34D89"/>
    <w:rsid w:val="00F362E3"/>
    <w:rsid w:val="00F430A6"/>
    <w:rsid w:val="00F47132"/>
    <w:rsid w:val="00F5121B"/>
    <w:rsid w:val="00F602AB"/>
    <w:rsid w:val="00F6166D"/>
    <w:rsid w:val="00F633AF"/>
    <w:rsid w:val="00F644F4"/>
    <w:rsid w:val="00F74554"/>
    <w:rsid w:val="00F74556"/>
    <w:rsid w:val="00F74A8F"/>
    <w:rsid w:val="00F9368B"/>
    <w:rsid w:val="00FA18B1"/>
    <w:rsid w:val="00FB45C3"/>
    <w:rsid w:val="00FC65A2"/>
    <w:rsid w:val="00FD1F09"/>
    <w:rsid w:val="00FF2702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&#1059;&#1090;&#1086;&#1095;&#1085;&#1077;&#1085;&#1080;&#1077;%20&#1073;&#1102;&#1076;&#1078;&#1077;&#1090;&#1072;%20&#1079;&#1072;%20&#1072;&#1074;&#1075;&#1091;&#1089;&#1090;%20%202022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7</dc:creator>
  <cp:keywords>Бланки, шаблоны</cp:keywords>
  <cp:lastModifiedBy>user</cp:lastModifiedBy>
  <cp:revision>4</cp:revision>
  <cp:lastPrinted>2025-12-25T05:55:00Z</cp:lastPrinted>
  <dcterms:created xsi:type="dcterms:W3CDTF">2025-12-19T11:08:00Z</dcterms:created>
  <dcterms:modified xsi:type="dcterms:W3CDTF">2025-12-25T05:57:00Z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